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AA21" w14:textId="53CD9644" w:rsidR="00F7521C" w:rsidRPr="00957A6C" w:rsidRDefault="00F7521C" w:rsidP="00A12472">
      <w:pPr>
        <w:spacing w:after="240" w:line="240" w:lineRule="auto"/>
        <w:rPr>
          <w:b/>
          <w:color w:val="00000A"/>
          <w:sz w:val="26"/>
          <w:szCs w:val="26"/>
          <w:lang w:val="en-US"/>
        </w:rPr>
      </w:pPr>
      <w:r w:rsidRPr="00957A6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C70B337" w14:textId="77777777" w:rsidR="00F7521C" w:rsidRDefault="00F7521C" w:rsidP="00F7521C">
      <w:pPr>
        <w:spacing w:line="240" w:lineRule="auto"/>
        <w:ind w:right="425"/>
        <w:jc w:val="center"/>
        <w:rPr>
          <w:sz w:val="24"/>
          <w:szCs w:val="24"/>
        </w:rPr>
      </w:pPr>
      <w:bookmarkStart w:id="0" w:name="_heading=h.w1qeqj8x5yfc" w:colFirst="0" w:colLast="0"/>
      <w:bookmarkEnd w:id="0"/>
      <w:r>
        <w:rPr>
          <w:b/>
          <w:color w:val="00000A"/>
          <w:sz w:val="26"/>
          <w:szCs w:val="26"/>
        </w:rPr>
        <w:t>Formulario mesas extraordinarias 1° llamado 2026</w:t>
      </w:r>
    </w:p>
    <w:p w14:paraId="0A982F4F" w14:textId="77777777" w:rsidR="00F7521C" w:rsidRDefault="00F7521C" w:rsidP="00F7521C">
      <w:pPr>
        <w:spacing w:line="240" w:lineRule="auto"/>
        <w:ind w:right="425"/>
        <w:jc w:val="center"/>
        <w:rPr>
          <w:sz w:val="24"/>
          <w:szCs w:val="24"/>
        </w:rPr>
      </w:pPr>
      <w:r>
        <w:rPr>
          <w:b/>
          <w:color w:val="00000A"/>
          <w:sz w:val="26"/>
          <w:szCs w:val="26"/>
        </w:rPr>
        <w:t>Tecnicaturas</w:t>
      </w:r>
    </w:p>
    <w:p w14:paraId="0B5B9396" w14:textId="77777777" w:rsidR="00F7521C" w:rsidRDefault="00F7521C" w:rsidP="00F752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9A993" w14:textId="77777777" w:rsidR="00F7521C" w:rsidRDefault="00F7521C" w:rsidP="00F7521C">
      <w:pPr>
        <w:spacing w:line="240" w:lineRule="auto"/>
        <w:ind w:righ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Datos del estudiante (completar aquí)</w:t>
      </w:r>
    </w:p>
    <w:p w14:paraId="662B3C33" w14:textId="77777777" w:rsidR="00F7521C" w:rsidRDefault="00F7521C" w:rsidP="00F7521C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NOMBRE: </w:t>
      </w:r>
    </w:p>
    <w:p w14:paraId="23B15B87" w14:textId="77777777" w:rsidR="00F7521C" w:rsidRDefault="00F7521C" w:rsidP="00F7521C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APELLIDO: </w:t>
      </w:r>
      <w:r>
        <w:rPr>
          <w:b/>
          <w:color w:val="000000"/>
          <w:sz w:val="24"/>
          <w:szCs w:val="24"/>
        </w:rPr>
        <w:t>   </w:t>
      </w:r>
    </w:p>
    <w:p w14:paraId="66110C34" w14:textId="77777777" w:rsidR="00F7521C" w:rsidRDefault="00F7521C" w:rsidP="00F7521C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b/>
          <w:color w:val="00000A"/>
          <w:sz w:val="24"/>
          <w:szCs w:val="24"/>
        </w:rPr>
        <w:t xml:space="preserve">.N.I. </w:t>
      </w:r>
    </w:p>
    <w:p w14:paraId="370E0FA4" w14:textId="77777777" w:rsidR="00F7521C" w:rsidRDefault="00F7521C" w:rsidP="00F7521C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CORREO ELECTRÓNICO: </w:t>
      </w:r>
    </w:p>
    <w:p w14:paraId="317ADDDF" w14:textId="77777777" w:rsidR="00F7521C" w:rsidRDefault="00F7521C" w:rsidP="00F7521C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FECHA DE PRESENTACIÓN:  </w:t>
      </w:r>
    </w:p>
    <w:p w14:paraId="519E7EF0" w14:textId="77777777" w:rsidR="00F7521C" w:rsidRDefault="00F7521C" w:rsidP="00F7521C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>TECNICATURA: </w:t>
      </w:r>
    </w:p>
    <w:p w14:paraId="4878AF9A" w14:textId="77777777" w:rsidR="00F7521C" w:rsidRDefault="00F7521C" w:rsidP="00F752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58ECB" w14:textId="77777777" w:rsidR="00F7521C" w:rsidRDefault="00F7521C" w:rsidP="00F7521C">
      <w:pPr>
        <w:spacing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A"/>
          <w:sz w:val="24"/>
          <w:szCs w:val="24"/>
        </w:rPr>
        <w:t xml:space="preserve">De estas </w:t>
      </w:r>
      <w:r>
        <w:rPr>
          <w:b/>
          <w:color w:val="00000A"/>
          <w:sz w:val="24"/>
          <w:szCs w:val="24"/>
        </w:rPr>
        <w:t>mesas extraordinarias sólo podrán participar</w:t>
      </w:r>
      <w:r>
        <w:rPr>
          <w:color w:val="00000A"/>
          <w:sz w:val="24"/>
          <w:szCs w:val="24"/>
        </w:rPr>
        <w:t xml:space="preserve"> los estudiantes del IPAP que estén </w:t>
      </w:r>
      <w:r>
        <w:rPr>
          <w:b/>
          <w:color w:val="00000A"/>
          <w:sz w:val="24"/>
          <w:szCs w:val="24"/>
        </w:rPr>
        <w:t>en condición de egreso</w:t>
      </w:r>
      <w:r>
        <w:rPr>
          <w:color w:val="00000A"/>
          <w:sz w:val="24"/>
          <w:szCs w:val="24"/>
        </w:rPr>
        <w:t xml:space="preserve">, es decir, que adeuden </w:t>
      </w:r>
      <w:r>
        <w:rPr>
          <w:b/>
          <w:color w:val="00000A"/>
          <w:sz w:val="24"/>
          <w:szCs w:val="24"/>
        </w:rPr>
        <w:t>un máximo de hasta (3) tres finales para terminar su carrera</w:t>
      </w:r>
      <w:r>
        <w:rPr>
          <w:color w:val="00000A"/>
          <w:sz w:val="24"/>
          <w:szCs w:val="24"/>
        </w:rPr>
        <w:t>.</w:t>
      </w:r>
    </w:p>
    <w:p w14:paraId="5F73F881" w14:textId="77777777" w:rsidR="00F7521C" w:rsidRDefault="00F7521C" w:rsidP="00F752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70" w:type="dxa"/>
        <w:tblLayout w:type="fixed"/>
        <w:tblLook w:val="0400" w:firstRow="0" w:lastRow="0" w:firstColumn="0" w:lastColumn="0" w:noHBand="0" w:noVBand="1"/>
      </w:tblPr>
      <w:tblGrid>
        <w:gridCol w:w="2967"/>
        <w:gridCol w:w="5103"/>
      </w:tblGrid>
      <w:tr w:rsidR="00F7521C" w14:paraId="34B0A3E0" w14:textId="77777777" w:rsidTr="00436730"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7F11693E" w14:textId="77777777" w:rsidR="00F7521C" w:rsidRDefault="00F7521C" w:rsidP="00436730">
            <w:pPr>
              <w:spacing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Tecnicatura</w:t>
            </w:r>
          </w:p>
        </w:tc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 w14:paraId="59FF5D71" w14:textId="77777777" w:rsidR="00F7521C" w:rsidRDefault="00F7521C" w:rsidP="00436730">
            <w:pPr>
              <w:spacing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Materia del final a inscribirse</w:t>
            </w:r>
          </w:p>
        </w:tc>
      </w:tr>
      <w:tr w:rsidR="00F7521C" w14:paraId="561165CB" w14:textId="77777777" w:rsidTr="00436730">
        <w:trPr>
          <w:trHeight w:val="526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78B8A75" w14:textId="77777777" w:rsidR="00F7521C" w:rsidRDefault="00F7521C" w:rsidP="004367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3F4BB2A6" w14:textId="77777777" w:rsidR="00F7521C" w:rsidRDefault="00F7521C" w:rsidP="004367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21C" w14:paraId="29CEFCDC" w14:textId="77777777" w:rsidTr="00436730">
        <w:trPr>
          <w:trHeight w:val="510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747AEE44" w14:textId="77777777" w:rsidR="00F7521C" w:rsidRDefault="00F7521C" w:rsidP="00436730">
            <w:pPr>
              <w:spacing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2B139885" w14:textId="77777777" w:rsidR="00F7521C" w:rsidRDefault="00F7521C" w:rsidP="004367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21C" w14:paraId="4F31B376" w14:textId="77777777" w:rsidTr="00436730">
        <w:trPr>
          <w:trHeight w:val="510"/>
        </w:trPr>
        <w:tc>
          <w:tcPr>
            <w:tcW w:w="29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04C755E6" w14:textId="77777777" w:rsidR="00F7521C" w:rsidRDefault="00F7521C" w:rsidP="00436730">
            <w:pPr>
              <w:spacing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14:paraId="6E370117" w14:textId="77777777" w:rsidR="00F7521C" w:rsidRDefault="00F7521C" w:rsidP="004367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BE831E" w14:textId="77777777" w:rsidR="00F7521C" w:rsidRDefault="00F7521C" w:rsidP="00F7521C">
      <w:pPr>
        <w:spacing w:line="240" w:lineRule="auto"/>
        <w:ind w:left="-850" w:right="425" w:hanging="850"/>
        <w:jc w:val="both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      </w:t>
      </w:r>
    </w:p>
    <w:p w14:paraId="67B8FA27" w14:textId="77777777" w:rsidR="00F7521C" w:rsidRDefault="00F7521C" w:rsidP="00F7521C">
      <w:pPr>
        <w:spacing w:line="240" w:lineRule="auto"/>
        <w:ind w:left="-850" w:right="425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                </w:t>
      </w:r>
      <w:r>
        <w:rPr>
          <w:i/>
          <w:color w:val="00000A"/>
          <w:sz w:val="24"/>
          <w:szCs w:val="24"/>
        </w:rPr>
        <w:t>Aclaración: las cursadas de estas materias deben estar aprobadas y vigentes.</w:t>
      </w:r>
    </w:p>
    <w:p w14:paraId="3E61855B" w14:textId="77777777" w:rsidR="0086442B" w:rsidRDefault="00F7521C" w:rsidP="00F7521C"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8644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E591" w14:textId="77777777" w:rsidR="00467C7A" w:rsidRDefault="00467C7A" w:rsidP="00193DC8">
      <w:pPr>
        <w:spacing w:line="240" w:lineRule="auto"/>
      </w:pPr>
      <w:r>
        <w:separator/>
      </w:r>
    </w:p>
  </w:endnote>
  <w:endnote w:type="continuationSeparator" w:id="0">
    <w:p w14:paraId="24D22383" w14:textId="77777777" w:rsidR="00467C7A" w:rsidRDefault="00467C7A" w:rsidP="00193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1EC9" w14:textId="77777777" w:rsidR="00467C7A" w:rsidRDefault="00467C7A" w:rsidP="00193DC8">
      <w:pPr>
        <w:spacing w:line="240" w:lineRule="auto"/>
      </w:pPr>
      <w:r>
        <w:separator/>
      </w:r>
    </w:p>
  </w:footnote>
  <w:footnote w:type="continuationSeparator" w:id="0">
    <w:p w14:paraId="688CF73D" w14:textId="77777777" w:rsidR="00467C7A" w:rsidRDefault="00467C7A" w:rsidP="00193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97C5" w14:textId="77777777" w:rsidR="00193DC8" w:rsidRDefault="00F752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4B7DF541" wp14:editId="3A3696A8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510780" cy="17621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401"/>
                  <a:stretch>
                    <a:fillRect/>
                  </a:stretch>
                </pic:blipFill>
                <pic:spPr bwMode="auto">
                  <a:xfrm>
                    <a:off x="0" y="0"/>
                    <a:ext cx="7510780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1C"/>
    <w:rsid w:val="00193DC8"/>
    <w:rsid w:val="0024012B"/>
    <w:rsid w:val="00340195"/>
    <w:rsid w:val="00467C7A"/>
    <w:rsid w:val="006938B0"/>
    <w:rsid w:val="00714626"/>
    <w:rsid w:val="007669D0"/>
    <w:rsid w:val="00772B15"/>
    <w:rsid w:val="00773E8C"/>
    <w:rsid w:val="00850610"/>
    <w:rsid w:val="0086442B"/>
    <w:rsid w:val="00A0192F"/>
    <w:rsid w:val="00A12472"/>
    <w:rsid w:val="00E20B19"/>
    <w:rsid w:val="00F32FC1"/>
    <w:rsid w:val="00F663DE"/>
    <w:rsid w:val="00F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1F694"/>
  <w15:chartTrackingRefBased/>
  <w15:docId w15:val="{3EFEA462-F199-4330-84C9-124E71DA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1C"/>
    <w:pPr>
      <w:spacing w:line="276" w:lineRule="auto"/>
    </w:pPr>
    <w:rPr>
      <w:rFonts w:ascii="Arial" w:eastAsia="Arial" w:hAnsi="Arial" w:cs="Arial"/>
      <w:sz w:val="22"/>
      <w:szCs w:val="22"/>
      <w:lang w:val="es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193DC8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DC8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DC8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DC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DC8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DC8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DC8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DC8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DC8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93DC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193DC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193DC8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193DC8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link w:val="Ttulo5"/>
    <w:uiPriority w:val="9"/>
    <w:semiHidden/>
    <w:rsid w:val="00193DC8"/>
    <w:rPr>
      <w:rFonts w:eastAsia="Times New Roman" w:cs="Times New Roman"/>
      <w:color w:val="2F5496"/>
    </w:rPr>
  </w:style>
  <w:style w:type="character" w:customStyle="1" w:styleId="Ttulo6Car">
    <w:name w:val="Título 6 Car"/>
    <w:link w:val="Ttulo6"/>
    <w:uiPriority w:val="9"/>
    <w:semiHidden/>
    <w:rsid w:val="00193DC8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193DC8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193DC8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193DC8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193DC8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193DC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DC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193DC8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DC8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193DC8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193DC8"/>
    <w:pPr>
      <w:ind w:left="720"/>
      <w:contextualSpacing/>
    </w:pPr>
  </w:style>
  <w:style w:type="character" w:styleId="nfasisintenso">
    <w:name w:val="Intense Emphasis"/>
    <w:uiPriority w:val="21"/>
    <w:qFormat/>
    <w:rsid w:val="00193DC8"/>
    <w:rPr>
      <w:i/>
      <w:iCs/>
      <w:color w:val="2F549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DC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link w:val="Citadestacada"/>
    <w:uiPriority w:val="30"/>
    <w:rsid w:val="00193DC8"/>
    <w:rPr>
      <w:i/>
      <w:iCs/>
      <w:color w:val="2F5496"/>
    </w:rPr>
  </w:style>
  <w:style w:type="character" w:styleId="Referenciaintensa">
    <w:name w:val="Intense Reference"/>
    <w:uiPriority w:val="32"/>
    <w:qFormat/>
    <w:rsid w:val="00193DC8"/>
    <w:rPr>
      <w:b/>
      <w:bCs/>
      <w:smallCaps/>
      <w:color w:val="2F5496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3DC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3DC8"/>
  </w:style>
  <w:style w:type="paragraph" w:styleId="Piedepgina">
    <w:name w:val="footer"/>
    <w:basedOn w:val="Normal"/>
    <w:link w:val="PiedepginaCar"/>
    <w:uiPriority w:val="99"/>
    <w:unhideWhenUsed/>
    <w:rsid w:val="00193DC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pap\Desktop\Aye\2026\Docentes\Plantilla%20para%20contenid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contenidos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ipap</dc:creator>
  <cp:keywords/>
  <dc:description/>
  <cp:lastModifiedBy>Valeria</cp:lastModifiedBy>
  <cp:revision>2</cp:revision>
  <dcterms:created xsi:type="dcterms:W3CDTF">2026-04-21T14:20:00Z</dcterms:created>
  <dcterms:modified xsi:type="dcterms:W3CDTF">2026-04-21T14:20:00Z</dcterms:modified>
</cp:coreProperties>
</file>